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2B" w:rsidRPr="00925DE9" w:rsidRDefault="00AA032B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ПЛАН по устранению недостатков, выявленных в ходе независимой оценки качества условий оказания услуг на 20</w:t>
      </w:r>
      <w:r>
        <w:rPr>
          <w:b/>
          <w:sz w:val="22"/>
          <w:szCs w:val="22"/>
        </w:rPr>
        <w:t xml:space="preserve">23  </w:t>
      </w:r>
      <w:r w:rsidRPr="00925DE9">
        <w:rPr>
          <w:b/>
          <w:sz w:val="22"/>
          <w:szCs w:val="22"/>
        </w:rPr>
        <w:t>год</w:t>
      </w:r>
    </w:p>
    <w:p w:rsidR="00AA032B" w:rsidRPr="00925DE9" w:rsidRDefault="00AA032B" w:rsidP="00394717">
      <w:pPr>
        <w:jc w:val="center"/>
        <w:rPr>
          <w:sz w:val="22"/>
          <w:szCs w:val="22"/>
        </w:rPr>
      </w:pPr>
    </w:p>
    <w:p w:rsidR="00AA032B" w:rsidRPr="00311FE0" w:rsidRDefault="00AA032B" w:rsidP="00311FE0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311FE0">
        <w:rPr>
          <w:b/>
          <w:bCs/>
          <w:sz w:val="28"/>
          <w:szCs w:val="28"/>
          <w:u w:val="single"/>
        </w:rPr>
        <w:t xml:space="preserve">Областное государственное казённое общеобразовательное учреждение </w:t>
      </w:r>
    </w:p>
    <w:p w:rsidR="00AA032B" w:rsidRPr="00311FE0" w:rsidRDefault="00AA032B" w:rsidP="00311FE0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311FE0">
        <w:rPr>
          <w:b/>
          <w:bCs/>
          <w:sz w:val="28"/>
          <w:szCs w:val="28"/>
          <w:u w:val="single"/>
        </w:rPr>
        <w:t xml:space="preserve">«Школа для обучающихся  с ограниченными возможностями здоровья № </w:t>
      </w:r>
      <w:r>
        <w:rPr>
          <w:b/>
          <w:bCs/>
          <w:sz w:val="28"/>
          <w:szCs w:val="28"/>
          <w:u w:val="single"/>
        </w:rPr>
        <w:t>11</w:t>
      </w:r>
      <w:r w:rsidRPr="00311FE0">
        <w:rPr>
          <w:b/>
          <w:bCs/>
          <w:sz w:val="28"/>
          <w:szCs w:val="28"/>
          <w:u w:val="single"/>
        </w:rPr>
        <w:t>»</w:t>
      </w:r>
    </w:p>
    <w:p w:rsidR="00AA032B" w:rsidRDefault="00AA032B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AA032B" w:rsidRPr="00925DE9" w:rsidRDefault="00AA032B" w:rsidP="00394717">
      <w:pPr>
        <w:jc w:val="center"/>
        <w:rPr>
          <w:sz w:val="22"/>
          <w:szCs w:val="22"/>
        </w:rPr>
      </w:pP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2827"/>
        <w:gridCol w:w="3691"/>
        <w:gridCol w:w="2175"/>
        <w:gridCol w:w="2208"/>
        <w:gridCol w:w="2203"/>
        <w:gridCol w:w="1663"/>
      </w:tblGrid>
      <w:tr w:rsidR="00AA032B" w:rsidRPr="00CC005E" w:rsidTr="005B328F">
        <w:tc>
          <w:tcPr>
            <w:tcW w:w="544" w:type="dxa"/>
            <w:vMerge w:val="restart"/>
          </w:tcPr>
          <w:p w:rsidR="00AA032B" w:rsidRPr="00CC005E" w:rsidRDefault="00AA032B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CC005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7" w:type="dxa"/>
            <w:vMerge w:val="restart"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005E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91" w:type="dxa"/>
            <w:vMerge w:val="restart"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005E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75" w:type="dxa"/>
            <w:vMerge w:val="restart"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005E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08" w:type="dxa"/>
            <w:vMerge w:val="restart"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005E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66" w:type="dxa"/>
            <w:gridSpan w:val="2"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005E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CC005E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AA032B" w:rsidRPr="00CC005E" w:rsidTr="005B328F">
        <w:tc>
          <w:tcPr>
            <w:tcW w:w="544" w:type="dxa"/>
            <w:vMerge/>
          </w:tcPr>
          <w:p w:rsidR="00AA032B" w:rsidRPr="00CC005E" w:rsidRDefault="00AA032B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27" w:type="dxa"/>
            <w:vMerge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691" w:type="dxa"/>
            <w:vMerge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75" w:type="dxa"/>
            <w:vMerge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08" w:type="dxa"/>
            <w:vMerge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03" w:type="dxa"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005E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63" w:type="dxa"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005E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AA032B" w:rsidRPr="00CC005E" w:rsidTr="005B328F">
        <w:tc>
          <w:tcPr>
            <w:tcW w:w="544" w:type="dxa"/>
          </w:tcPr>
          <w:p w:rsidR="00AA032B" w:rsidRPr="00CC005E" w:rsidRDefault="00AA032B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CC005E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4767" w:type="dxa"/>
            <w:gridSpan w:val="6"/>
          </w:tcPr>
          <w:p w:rsidR="00AA032B" w:rsidRPr="00CC005E" w:rsidRDefault="00AA032B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C005E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AA032B" w:rsidRPr="00CC005E" w:rsidTr="005B328F">
        <w:tc>
          <w:tcPr>
            <w:tcW w:w="544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27" w:type="dxa"/>
          </w:tcPr>
          <w:p w:rsidR="00AA032B" w:rsidRPr="00CC005E" w:rsidRDefault="00AA032B" w:rsidP="00311FE0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3691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175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08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03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3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AA032B" w:rsidRPr="00CC005E" w:rsidTr="005B328F">
        <w:tc>
          <w:tcPr>
            <w:tcW w:w="544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27" w:type="dxa"/>
          </w:tcPr>
          <w:p w:rsidR="00AA032B" w:rsidRPr="00EF7623" w:rsidRDefault="00AA032B" w:rsidP="00311FE0">
            <w:pPr>
              <w:spacing w:before="100" w:beforeAutospacing="1" w:after="100" w:afterAutospacing="1"/>
              <w:outlineLvl w:val="2"/>
              <w:rPr>
                <w:b/>
              </w:rPr>
            </w:pPr>
            <w:r w:rsidRPr="00EF7623">
              <w:rPr>
                <w:b/>
                <w:sz w:val="22"/>
                <w:szCs w:val="22"/>
              </w:rPr>
              <w:t>Жалобы на отсутствие спортивной площадки</w:t>
            </w:r>
          </w:p>
        </w:tc>
        <w:tc>
          <w:tcPr>
            <w:tcW w:w="3691" w:type="dxa"/>
          </w:tcPr>
          <w:p w:rsidR="00AA032B" w:rsidRDefault="00AA032B" w:rsidP="005B328F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- о</w:t>
            </w:r>
            <w:r w:rsidRPr="00EF7623">
              <w:rPr>
                <w:bCs/>
                <w:sz w:val="22"/>
                <w:szCs w:val="22"/>
              </w:rPr>
              <w:t>беспечить благоустройство школьной территории спортивной   площадкой</w:t>
            </w:r>
            <w:r>
              <w:rPr>
                <w:bCs/>
                <w:sz w:val="22"/>
                <w:szCs w:val="22"/>
              </w:rPr>
              <w:t>.</w:t>
            </w:r>
          </w:p>
          <w:p w:rsidR="00AA032B" w:rsidRPr="00EF7623" w:rsidRDefault="00AA032B" w:rsidP="005B328F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2175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</w:tc>
        <w:tc>
          <w:tcPr>
            <w:tcW w:w="2208" w:type="dxa"/>
          </w:tcPr>
          <w:p w:rsidR="00AA032B" w:rsidRPr="00CC005E" w:rsidRDefault="00AA032B" w:rsidP="005B328F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Скопцова С.Г.,</w:t>
            </w:r>
            <w:r w:rsidRPr="005B328F">
              <w:rPr>
                <w:bCs/>
                <w:sz w:val="22"/>
                <w:szCs w:val="22"/>
              </w:rPr>
              <w:t xml:space="preserve"> директор</w:t>
            </w:r>
          </w:p>
        </w:tc>
        <w:tc>
          <w:tcPr>
            <w:tcW w:w="2203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63" w:type="dxa"/>
          </w:tcPr>
          <w:p w:rsidR="00AA032B" w:rsidRPr="00CC005E" w:rsidRDefault="00AA032B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</w:tbl>
    <w:p w:rsidR="00AA032B" w:rsidRDefault="00AA032B"/>
    <w:p w:rsidR="00AA032B" w:rsidRDefault="00AA032B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Скопцова С.Г.</w:t>
      </w:r>
    </w:p>
    <w:p w:rsidR="00AA032B" w:rsidRDefault="00AA032B"/>
    <w:sectPr w:rsidR="00AA032B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F8"/>
    <w:rsid w:val="000959F7"/>
    <w:rsid w:val="000F352B"/>
    <w:rsid w:val="002741E4"/>
    <w:rsid w:val="002D564F"/>
    <w:rsid w:val="00311FE0"/>
    <w:rsid w:val="00394717"/>
    <w:rsid w:val="00450E73"/>
    <w:rsid w:val="004D15AA"/>
    <w:rsid w:val="005B328F"/>
    <w:rsid w:val="00625D71"/>
    <w:rsid w:val="007639EB"/>
    <w:rsid w:val="007E366C"/>
    <w:rsid w:val="008014F8"/>
    <w:rsid w:val="008427CA"/>
    <w:rsid w:val="00925DE9"/>
    <w:rsid w:val="00AA032B"/>
    <w:rsid w:val="00CC005E"/>
    <w:rsid w:val="00D24C0E"/>
    <w:rsid w:val="00EF7623"/>
    <w:rsid w:val="00F12144"/>
    <w:rsid w:val="00F4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uiPriority w:val="99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4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1E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165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</cp:lastModifiedBy>
  <cp:revision>9</cp:revision>
  <cp:lastPrinted>2020-02-04T09:16:00Z</cp:lastPrinted>
  <dcterms:created xsi:type="dcterms:W3CDTF">2020-02-04T09:17:00Z</dcterms:created>
  <dcterms:modified xsi:type="dcterms:W3CDTF">2023-04-12T04:26:00Z</dcterms:modified>
</cp:coreProperties>
</file>